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C7" w:rsidRPr="00752F44" w:rsidRDefault="00B57AC7" w:rsidP="000F2E8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 2267</w:t>
      </w:r>
      <w:r w:rsidRPr="00752F44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9.08</w:t>
      </w:r>
      <w:r w:rsidRPr="00752F44">
        <w:rPr>
          <w:rFonts w:ascii="Times New Roman" w:hAnsi="Times New Roman"/>
          <w:sz w:val="28"/>
          <w:szCs w:val="28"/>
        </w:rPr>
        <w:t>.2018</w:t>
      </w:r>
    </w:p>
    <w:p w:rsidR="00B57AC7" w:rsidRDefault="00B57AC7" w:rsidP="004521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B57AC7" w:rsidRDefault="00B57AC7" w:rsidP="0045215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работе с письменными и устными обращениями граждан в администрации Буготакского сельсовета в августе</w:t>
      </w:r>
      <w:r>
        <w:rPr>
          <w:rFonts w:ascii="Times New Roman" w:hAnsi="Times New Roman"/>
          <w:b/>
          <w:sz w:val="28"/>
          <w:szCs w:val="28"/>
        </w:rPr>
        <w:t xml:space="preserve"> 2018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B57AC7" w:rsidRDefault="00B57AC7" w:rsidP="0045215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обращения.</w:t>
      </w:r>
    </w:p>
    <w:p w:rsidR="00B57AC7" w:rsidRDefault="00B57AC7" w:rsidP="00452159">
      <w:pPr>
        <w:pStyle w:val="ListParagraph"/>
        <w:jc w:val="both"/>
        <w:rPr>
          <w:rFonts w:ascii="Times New Roman" w:hAnsi="Times New Roman"/>
          <w:b/>
          <w:sz w:val="28"/>
          <w:szCs w:val="28"/>
        </w:rPr>
      </w:pPr>
    </w:p>
    <w:p w:rsidR="00B57AC7" w:rsidRDefault="00B57AC7" w:rsidP="00957B86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август 2018 года в администрацию Буготакского сельсовета   поступило - 1 письменных обращения (август 2017 г – 2), из них коллективных – 0 (август 2017 – 0)</w:t>
      </w:r>
    </w:p>
    <w:p w:rsidR="00B57AC7" w:rsidRDefault="00B57AC7" w:rsidP="00452159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B57AC7" w:rsidRDefault="00B57AC7" w:rsidP="0045215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</w:t>
      </w:r>
    </w:p>
    <w:p w:rsidR="00B57AC7" w:rsidRDefault="00B57AC7" w:rsidP="00452159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август 2018 года к  Главе Буготакского сельсовета по разным вопросам  поступило обращений – 1 (август 2017 – 4)</w:t>
      </w:r>
    </w:p>
    <w:p w:rsidR="00B57AC7" w:rsidRDefault="00B57AC7" w:rsidP="0045215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</w:t>
      </w:r>
    </w:p>
    <w:p w:rsidR="00B57AC7" w:rsidRDefault="00B57AC7" w:rsidP="00452159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август 2018 года в администрацию Буготакского сельсовета обратилось  по справочному телефону с различными вопросами 5 человека, (август 2017 –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1). </w:t>
      </w:r>
    </w:p>
    <w:p w:rsidR="00B57AC7" w:rsidRDefault="00B57AC7" w:rsidP="00452159"/>
    <w:p w:rsidR="00B57AC7" w:rsidRDefault="00B57AC7" w:rsidP="00452159"/>
    <w:p w:rsidR="00B57AC7" w:rsidRDefault="00B57AC7"/>
    <w:sectPr w:rsidR="00B57AC7" w:rsidSect="001F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75EF0"/>
    <w:multiLevelType w:val="hybridMultilevel"/>
    <w:tmpl w:val="3FA87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C63"/>
    <w:rsid w:val="00082FE1"/>
    <w:rsid w:val="00086A6D"/>
    <w:rsid w:val="000930E3"/>
    <w:rsid w:val="000B448C"/>
    <w:rsid w:val="000D11DA"/>
    <w:rsid w:val="000F2E8C"/>
    <w:rsid w:val="00102BE7"/>
    <w:rsid w:val="00127598"/>
    <w:rsid w:val="001E4CA7"/>
    <w:rsid w:val="001F4354"/>
    <w:rsid w:val="00236F6D"/>
    <w:rsid w:val="002645DE"/>
    <w:rsid w:val="002A12DC"/>
    <w:rsid w:val="002D0E57"/>
    <w:rsid w:val="003A5D76"/>
    <w:rsid w:val="003F742D"/>
    <w:rsid w:val="004412A5"/>
    <w:rsid w:val="00452159"/>
    <w:rsid w:val="00453865"/>
    <w:rsid w:val="0052204D"/>
    <w:rsid w:val="005349B0"/>
    <w:rsid w:val="00560747"/>
    <w:rsid w:val="005A08DB"/>
    <w:rsid w:val="00662674"/>
    <w:rsid w:val="006B5C63"/>
    <w:rsid w:val="006B662C"/>
    <w:rsid w:val="006E422F"/>
    <w:rsid w:val="00752F44"/>
    <w:rsid w:val="00940EC1"/>
    <w:rsid w:val="00957B86"/>
    <w:rsid w:val="00973D07"/>
    <w:rsid w:val="009F066A"/>
    <w:rsid w:val="00B57AC7"/>
    <w:rsid w:val="00CF592D"/>
    <w:rsid w:val="00D40CFF"/>
    <w:rsid w:val="00D7231F"/>
    <w:rsid w:val="00EA3E34"/>
    <w:rsid w:val="00EE6925"/>
    <w:rsid w:val="00FC52B7"/>
    <w:rsid w:val="00FC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15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521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D0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422F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95</Words>
  <Characters>544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ЛН</dc:creator>
  <cp:keywords/>
  <dc:description/>
  <cp:lastModifiedBy>I</cp:lastModifiedBy>
  <cp:revision>4</cp:revision>
  <cp:lastPrinted>2018-06-04T04:26:00Z</cp:lastPrinted>
  <dcterms:created xsi:type="dcterms:W3CDTF">2018-08-27T09:29:00Z</dcterms:created>
  <dcterms:modified xsi:type="dcterms:W3CDTF">2018-08-29T09:16:00Z</dcterms:modified>
</cp:coreProperties>
</file>