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DB" w:rsidRPr="00752F44" w:rsidRDefault="005A08DB" w:rsidP="00752F44">
      <w:pPr>
        <w:rPr>
          <w:rFonts w:ascii="Times New Roman" w:hAnsi="Times New Roman"/>
          <w:b/>
          <w:sz w:val="28"/>
          <w:szCs w:val="28"/>
        </w:rPr>
      </w:pPr>
      <w:r w:rsidRPr="00752F44">
        <w:rPr>
          <w:rFonts w:ascii="Times New Roman" w:hAnsi="Times New Roman"/>
          <w:sz w:val="28"/>
          <w:szCs w:val="28"/>
        </w:rPr>
        <w:t>ИСХ 22</w:t>
      </w:r>
      <w:r>
        <w:rPr>
          <w:rFonts w:ascii="Times New Roman" w:hAnsi="Times New Roman"/>
          <w:sz w:val="28"/>
          <w:szCs w:val="28"/>
        </w:rPr>
        <w:t>6</w:t>
      </w:r>
      <w:r w:rsidRPr="00752F44">
        <w:rPr>
          <w:rFonts w:ascii="Times New Roman" w:hAnsi="Times New Roman"/>
          <w:sz w:val="28"/>
          <w:szCs w:val="28"/>
        </w:rPr>
        <w:t xml:space="preserve"> от 27.07.2018</w:t>
      </w:r>
    </w:p>
    <w:p w:rsidR="005A08DB" w:rsidRDefault="005A08DB" w:rsidP="004521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5A08DB" w:rsidRDefault="005A08DB" w:rsidP="004521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 июле</w:t>
      </w:r>
      <w:r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A08DB" w:rsidRDefault="005A08DB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5A08DB" w:rsidRDefault="005A08DB" w:rsidP="00452159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5A08DB" w:rsidRDefault="005A08DB" w:rsidP="00957B8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июль 2018 года в администрацию Буготакского сельсовета   поступило - 2 письменных обращения (июль 2017 г – 0), из них коллективных – 1 (июль 2017 – 0)</w:t>
      </w:r>
    </w:p>
    <w:p w:rsidR="005A08DB" w:rsidRDefault="005A08DB" w:rsidP="0045215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A08DB" w:rsidRDefault="005A08DB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5A08DB" w:rsidRDefault="005A08DB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июль 2018 года к  Главе Буготакского сельсовета по разным вопросам  поступило обращений – 5 (июль 2017 – 1)</w:t>
      </w:r>
    </w:p>
    <w:p w:rsidR="005A08DB" w:rsidRDefault="005A08DB" w:rsidP="004521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5A08DB" w:rsidRDefault="005A08DB" w:rsidP="004521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июль 2018 года в администрацию Буготакского сельсовета обратилось  по справочному телефону с различными вопросами 2 человека, (июль 2017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2). </w:t>
      </w:r>
    </w:p>
    <w:p w:rsidR="005A08DB" w:rsidRDefault="005A08DB" w:rsidP="00452159"/>
    <w:p w:rsidR="005A08DB" w:rsidRDefault="005A08DB" w:rsidP="00452159"/>
    <w:p w:rsidR="005A08DB" w:rsidRDefault="005A08DB"/>
    <w:sectPr w:rsidR="005A08DB" w:rsidSect="001F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C63"/>
    <w:rsid w:val="00082FE1"/>
    <w:rsid w:val="000930E3"/>
    <w:rsid w:val="000B448C"/>
    <w:rsid w:val="000D11DA"/>
    <w:rsid w:val="00102BE7"/>
    <w:rsid w:val="00127598"/>
    <w:rsid w:val="001E4CA7"/>
    <w:rsid w:val="001F4354"/>
    <w:rsid w:val="002D0E57"/>
    <w:rsid w:val="003A5D76"/>
    <w:rsid w:val="00452159"/>
    <w:rsid w:val="00453865"/>
    <w:rsid w:val="0052204D"/>
    <w:rsid w:val="005349B0"/>
    <w:rsid w:val="00560747"/>
    <w:rsid w:val="005A08DB"/>
    <w:rsid w:val="00662674"/>
    <w:rsid w:val="006B5C63"/>
    <w:rsid w:val="006B662C"/>
    <w:rsid w:val="006E422F"/>
    <w:rsid w:val="00752F44"/>
    <w:rsid w:val="00957B86"/>
    <w:rsid w:val="00973D07"/>
    <w:rsid w:val="009F066A"/>
    <w:rsid w:val="00CF592D"/>
    <w:rsid w:val="00D40CFF"/>
    <w:rsid w:val="00EE6925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D0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22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92</Words>
  <Characters>529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ЛН</dc:creator>
  <cp:keywords/>
  <dc:description/>
  <cp:lastModifiedBy>I</cp:lastModifiedBy>
  <cp:revision>4</cp:revision>
  <cp:lastPrinted>2018-06-04T04:26:00Z</cp:lastPrinted>
  <dcterms:created xsi:type="dcterms:W3CDTF">2018-07-27T07:17:00Z</dcterms:created>
  <dcterms:modified xsi:type="dcterms:W3CDTF">2018-07-27T08:14:00Z</dcterms:modified>
</cp:coreProperties>
</file>