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76" w:rsidRDefault="003A5D76" w:rsidP="004521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3A5D76" w:rsidRDefault="003A5D76" w:rsidP="004521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 письменными и устными обращениями граждан в администрации Буготакского сельсовета в июне</w:t>
      </w:r>
      <w:r>
        <w:rPr>
          <w:rFonts w:ascii="Times New Roman" w:hAnsi="Times New Roman"/>
          <w:b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A5D76" w:rsidRDefault="003A5D76" w:rsidP="004521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обращения.</w:t>
      </w:r>
    </w:p>
    <w:p w:rsidR="003A5D76" w:rsidRDefault="003A5D76" w:rsidP="00452159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</w:p>
    <w:p w:rsidR="003A5D76" w:rsidRDefault="003A5D76" w:rsidP="00957B86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июнь 2018 года в администрацию Буготакского сельсовета   поступило - 1 письменное обращение ( июнь 2017 г – 2), из них коллективных – 0 (июнь 2017 – 1)</w:t>
      </w:r>
    </w:p>
    <w:p w:rsidR="003A5D76" w:rsidRDefault="003A5D76" w:rsidP="0045215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3A5D76" w:rsidRDefault="003A5D76" w:rsidP="004521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3A5D76" w:rsidRDefault="003A5D76" w:rsidP="0045215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июнь 2018 года к  Главе Буготакского сельсовета по разным вопросам  поступило обращений – 2 (июнь 2017 – 0)</w:t>
      </w:r>
    </w:p>
    <w:p w:rsidR="003A5D76" w:rsidRDefault="003A5D76" w:rsidP="004521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</w:t>
      </w:r>
    </w:p>
    <w:p w:rsidR="003A5D76" w:rsidRDefault="003A5D76" w:rsidP="0045215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июнь 2018 года в администрацию Буготакского сельсовета обратилось  по справочному телефону с различными вопросами 3 человек, (июнь 2017 – 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). </w:t>
      </w:r>
    </w:p>
    <w:p w:rsidR="003A5D76" w:rsidRDefault="003A5D76" w:rsidP="00452159"/>
    <w:p w:rsidR="003A5D76" w:rsidRDefault="003A5D76" w:rsidP="00452159"/>
    <w:p w:rsidR="003A5D76" w:rsidRDefault="003A5D76"/>
    <w:sectPr w:rsidR="003A5D76" w:rsidSect="001F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75EF0"/>
    <w:multiLevelType w:val="hybridMultilevel"/>
    <w:tmpl w:val="3FA8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C63"/>
    <w:rsid w:val="00082FE1"/>
    <w:rsid w:val="000B448C"/>
    <w:rsid w:val="000D11DA"/>
    <w:rsid w:val="00127598"/>
    <w:rsid w:val="001E4CA7"/>
    <w:rsid w:val="001F4354"/>
    <w:rsid w:val="002D0E57"/>
    <w:rsid w:val="003A5D76"/>
    <w:rsid w:val="00452159"/>
    <w:rsid w:val="0052204D"/>
    <w:rsid w:val="005349B0"/>
    <w:rsid w:val="00560747"/>
    <w:rsid w:val="006B5C63"/>
    <w:rsid w:val="006B662C"/>
    <w:rsid w:val="00957B86"/>
    <w:rsid w:val="00D40CFF"/>
    <w:rsid w:val="00EE6925"/>
    <w:rsid w:val="00FC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2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D0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89</Words>
  <Characters>510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ЛН</dc:creator>
  <cp:keywords/>
  <dc:description/>
  <cp:lastModifiedBy>I</cp:lastModifiedBy>
  <cp:revision>3</cp:revision>
  <cp:lastPrinted>2018-06-04T04:26:00Z</cp:lastPrinted>
  <dcterms:created xsi:type="dcterms:W3CDTF">2018-06-27T05:26:00Z</dcterms:created>
  <dcterms:modified xsi:type="dcterms:W3CDTF">2018-06-27T05:32:00Z</dcterms:modified>
</cp:coreProperties>
</file>