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28" w:rsidRPr="00B24276" w:rsidRDefault="00197628" w:rsidP="00B24276">
      <w:pPr>
        <w:ind w:right="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 227</w:t>
      </w:r>
      <w:r w:rsidRPr="00B24276">
        <w:rPr>
          <w:rFonts w:ascii="Times New Roman" w:hAnsi="Times New Roman"/>
          <w:sz w:val="28"/>
          <w:szCs w:val="28"/>
        </w:rPr>
        <w:t xml:space="preserve"> от 27.07.2018</w:t>
      </w:r>
    </w:p>
    <w:p w:rsidR="00197628" w:rsidRDefault="00197628" w:rsidP="00696E92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 количестве, тематике и результатах рассмотрения обращений граждан в администрации Буготакского  сельсовета Тогучинского 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июле 2018</w:t>
      </w:r>
      <w:r>
        <w:rPr>
          <w:rFonts w:ascii="Times New Roman" w:hAnsi="Times New Roman"/>
          <w:sz w:val="28"/>
          <w:szCs w:val="28"/>
        </w:rPr>
        <w:t xml:space="preserve">  года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6"/>
        <w:gridCol w:w="708"/>
        <w:gridCol w:w="1136"/>
        <w:gridCol w:w="709"/>
        <w:gridCol w:w="567"/>
        <w:gridCol w:w="622"/>
        <w:gridCol w:w="708"/>
        <w:gridCol w:w="651"/>
        <w:gridCol w:w="625"/>
        <w:gridCol w:w="425"/>
        <w:gridCol w:w="426"/>
        <w:gridCol w:w="368"/>
        <w:gridCol w:w="340"/>
        <w:gridCol w:w="509"/>
        <w:gridCol w:w="484"/>
        <w:gridCol w:w="425"/>
        <w:gridCol w:w="709"/>
        <w:gridCol w:w="512"/>
        <w:gridCol w:w="567"/>
        <w:gridCol w:w="851"/>
        <w:gridCol w:w="567"/>
        <w:gridCol w:w="1275"/>
      </w:tblGrid>
      <w:tr w:rsidR="00197628" w:rsidTr="00B3143A">
        <w:tc>
          <w:tcPr>
            <w:tcW w:w="2236" w:type="dxa"/>
            <w:vMerge w:val="restart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97628" w:rsidTr="003614CB">
        <w:tc>
          <w:tcPr>
            <w:tcW w:w="2236" w:type="dxa"/>
            <w:vMerge/>
            <w:vAlign w:val="center"/>
          </w:tcPr>
          <w:p w:rsidR="00197628" w:rsidRPr="00B3143A" w:rsidRDefault="00197628" w:rsidP="00B31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197628" w:rsidRPr="00B3143A" w:rsidRDefault="00197628" w:rsidP="00B314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7" w:type="dxa"/>
            <w:gridSpan w:val="5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3143A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97628" w:rsidTr="003614CB">
        <w:trPr>
          <w:cantSplit/>
          <w:trHeight w:val="1609"/>
        </w:trPr>
        <w:tc>
          <w:tcPr>
            <w:tcW w:w="2236" w:type="dxa"/>
            <w:vMerge/>
            <w:vAlign w:val="center"/>
          </w:tcPr>
          <w:p w:rsidR="00197628" w:rsidRPr="00B3143A" w:rsidRDefault="00197628" w:rsidP="00B314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197628" w:rsidRPr="00B3143A" w:rsidRDefault="00197628" w:rsidP="00B314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</w:tcPr>
          <w:p w:rsidR="00197628" w:rsidRPr="00B3143A" w:rsidRDefault="00197628" w:rsidP="00B3143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1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8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09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4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143A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vAlign w:val="center"/>
          </w:tcPr>
          <w:p w:rsidR="00197628" w:rsidRPr="00B3143A" w:rsidRDefault="00197628" w:rsidP="00B31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97628" w:rsidRPr="00B3143A" w:rsidRDefault="00197628" w:rsidP="00B314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43A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vAlign w:val="center"/>
          </w:tcPr>
          <w:p w:rsidR="00197628" w:rsidRPr="00B3143A" w:rsidRDefault="00197628" w:rsidP="00B31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село Буготак</w:t>
            </w:r>
          </w:p>
        </w:tc>
        <w:tc>
          <w:tcPr>
            <w:tcW w:w="708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97628" w:rsidRPr="00D36318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3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3614CB" w:rsidRDefault="00197628" w:rsidP="00E2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97628" w:rsidRPr="00B3143A" w:rsidRDefault="00197628" w:rsidP="00E2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97628" w:rsidRPr="00B3143A" w:rsidRDefault="00197628" w:rsidP="00E22B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ст. Буготак</w:t>
            </w:r>
          </w:p>
        </w:tc>
        <w:tc>
          <w:tcPr>
            <w:tcW w:w="708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197628" w:rsidRPr="00161169" w:rsidRDefault="00197628" w:rsidP="00161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1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161169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ст. Изынский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164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7628" w:rsidRPr="00B3143A" w:rsidRDefault="00197628" w:rsidP="00164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д. Калаганово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97628" w:rsidRPr="00161169" w:rsidRDefault="00197628" w:rsidP="00E2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7628" w:rsidRPr="00161169" w:rsidRDefault="00197628" w:rsidP="00E22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п. Льнозавод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П. Самарский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н.п. 82 км Льнозавод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н.п. 72 км Кувшинка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D36318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97628" w:rsidRPr="00D36318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3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97628" w:rsidTr="00B3143A">
        <w:tc>
          <w:tcPr>
            <w:tcW w:w="22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97628" w:rsidRPr="00D36318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8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4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197628" w:rsidRPr="00B3143A" w:rsidRDefault="00197628" w:rsidP="00B314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4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97628" w:rsidRPr="00B3143A" w:rsidRDefault="00197628" w:rsidP="00B314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3143A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</w:tbl>
    <w:p w:rsidR="00197628" w:rsidRDefault="00197628" w:rsidP="00696E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7628" w:rsidRDefault="00197628" w:rsidP="00696E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Буготакского сельсовета                                                           А.Ю. Бабиков</w:t>
      </w:r>
    </w:p>
    <w:p w:rsidR="00197628" w:rsidRDefault="00197628" w:rsidP="00696E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  Авдеева А.А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26-583</w:t>
      </w:r>
    </w:p>
    <w:sectPr w:rsidR="00197628" w:rsidSect="00E65FE1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20C"/>
    <w:rsid w:val="00161169"/>
    <w:rsid w:val="00164F2E"/>
    <w:rsid w:val="00197628"/>
    <w:rsid w:val="001B094F"/>
    <w:rsid w:val="001D3F21"/>
    <w:rsid w:val="00246BBF"/>
    <w:rsid w:val="00282BF2"/>
    <w:rsid w:val="002C55C7"/>
    <w:rsid w:val="00337D79"/>
    <w:rsid w:val="003614CB"/>
    <w:rsid w:val="00407951"/>
    <w:rsid w:val="004E2CE8"/>
    <w:rsid w:val="005573FB"/>
    <w:rsid w:val="00574461"/>
    <w:rsid w:val="005A6DD0"/>
    <w:rsid w:val="00696E92"/>
    <w:rsid w:val="00775C39"/>
    <w:rsid w:val="007C5D57"/>
    <w:rsid w:val="0098073C"/>
    <w:rsid w:val="00A3520C"/>
    <w:rsid w:val="00B24276"/>
    <w:rsid w:val="00B3143A"/>
    <w:rsid w:val="00B4340E"/>
    <w:rsid w:val="00CA2C85"/>
    <w:rsid w:val="00D319F9"/>
    <w:rsid w:val="00D36318"/>
    <w:rsid w:val="00DE1DC6"/>
    <w:rsid w:val="00E22BF6"/>
    <w:rsid w:val="00E65FE1"/>
    <w:rsid w:val="00EF7EA8"/>
    <w:rsid w:val="00F776F4"/>
    <w:rsid w:val="00F8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696E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252</Words>
  <Characters>1439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количестве, тематике и результатах рассмотрения обращений граждан в администрации Буготакского  сельсовета Тогучинского  района Новосибирской области в апреле  2018  года</dc:title>
  <dc:subject/>
  <dc:creator>ЛН</dc:creator>
  <cp:keywords/>
  <dc:description/>
  <cp:lastModifiedBy>I</cp:lastModifiedBy>
  <cp:revision>4</cp:revision>
  <cp:lastPrinted>2018-06-27T05:35:00Z</cp:lastPrinted>
  <dcterms:created xsi:type="dcterms:W3CDTF">2018-07-27T07:17:00Z</dcterms:created>
  <dcterms:modified xsi:type="dcterms:W3CDTF">2018-07-27T08:15:00Z</dcterms:modified>
</cp:coreProperties>
</file>