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ED" w:rsidRPr="00752F44" w:rsidRDefault="00253AED" w:rsidP="000F2E8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 304 </w:t>
      </w:r>
      <w:r w:rsidRPr="00752F44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04.10</w:t>
      </w:r>
      <w:r w:rsidRPr="00752F44">
        <w:rPr>
          <w:rFonts w:ascii="Times New Roman" w:hAnsi="Times New Roman"/>
          <w:sz w:val="28"/>
          <w:szCs w:val="28"/>
        </w:rPr>
        <w:t>.2018</w:t>
      </w:r>
    </w:p>
    <w:p w:rsidR="00253AED" w:rsidRDefault="00253AED" w:rsidP="004521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253AED" w:rsidRDefault="00253AED" w:rsidP="004521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работе с письменными и устными обращениями граждан в администрации Буготакского сельсовета в сентябре</w:t>
      </w:r>
      <w:r>
        <w:rPr>
          <w:rFonts w:ascii="Times New Roman" w:hAnsi="Times New Roman"/>
          <w:b/>
          <w:sz w:val="28"/>
          <w:szCs w:val="28"/>
        </w:rPr>
        <w:t xml:space="preserve"> 2018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53AED" w:rsidRDefault="00253AED" w:rsidP="004521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обращения.</w:t>
      </w:r>
    </w:p>
    <w:p w:rsidR="00253AED" w:rsidRDefault="00253AED" w:rsidP="00452159">
      <w:pPr>
        <w:pStyle w:val="ListParagraph"/>
        <w:jc w:val="both"/>
        <w:rPr>
          <w:rFonts w:ascii="Times New Roman" w:hAnsi="Times New Roman"/>
          <w:b/>
          <w:sz w:val="28"/>
          <w:szCs w:val="28"/>
        </w:rPr>
      </w:pPr>
    </w:p>
    <w:p w:rsidR="00253AED" w:rsidRDefault="00253AED" w:rsidP="00957B86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сентябрь 2018 года в администрацию Буготакского сельсовета   поступило - 1 письменных обращения (сентябрь 2017 г – 2), из них коллективных – 0 (сентябрь 2017 – 1)</w:t>
      </w:r>
    </w:p>
    <w:p w:rsidR="00253AED" w:rsidRDefault="00253AED" w:rsidP="00452159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53AED" w:rsidRDefault="00253AED" w:rsidP="004521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253AED" w:rsidRDefault="00253AED" w:rsidP="0045215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сентябрь 2018 года к  Главе Буготакского сельсовета по разным вопросам  поступило обращений – 1 (сентябрь 2017 – 2)</w:t>
      </w:r>
    </w:p>
    <w:p w:rsidR="00253AED" w:rsidRDefault="00253AED" w:rsidP="004521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</w:t>
      </w:r>
    </w:p>
    <w:p w:rsidR="00253AED" w:rsidRDefault="00253AED" w:rsidP="0045215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сентябрь 2018 года в администрацию Буготакского сельсовета обратилось  по справочному телефону с различными вопросами 5 человек, (сентябрь 2017 –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5). </w:t>
      </w:r>
    </w:p>
    <w:p w:rsidR="00253AED" w:rsidRDefault="00253AED" w:rsidP="00452159"/>
    <w:p w:rsidR="00253AED" w:rsidRDefault="00253AED" w:rsidP="00452159"/>
    <w:p w:rsidR="00253AED" w:rsidRDefault="00253AED"/>
    <w:sectPr w:rsidR="00253AED" w:rsidSect="001F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75EF0"/>
    <w:multiLevelType w:val="hybridMultilevel"/>
    <w:tmpl w:val="3FA8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C63"/>
    <w:rsid w:val="00082FE1"/>
    <w:rsid w:val="00086A6D"/>
    <w:rsid w:val="000930E3"/>
    <w:rsid w:val="000B448C"/>
    <w:rsid w:val="000D11DA"/>
    <w:rsid w:val="000F2E8C"/>
    <w:rsid w:val="00102BE7"/>
    <w:rsid w:val="00127598"/>
    <w:rsid w:val="001333D9"/>
    <w:rsid w:val="001E4CA7"/>
    <w:rsid w:val="001F4354"/>
    <w:rsid w:val="00210B89"/>
    <w:rsid w:val="002204D5"/>
    <w:rsid w:val="00236F6D"/>
    <w:rsid w:val="00253AED"/>
    <w:rsid w:val="002645DE"/>
    <w:rsid w:val="00296D40"/>
    <w:rsid w:val="002A12DC"/>
    <w:rsid w:val="002D0E57"/>
    <w:rsid w:val="00302E12"/>
    <w:rsid w:val="003A5D76"/>
    <w:rsid w:val="003F742D"/>
    <w:rsid w:val="004412A5"/>
    <w:rsid w:val="00452159"/>
    <w:rsid w:val="00453865"/>
    <w:rsid w:val="0052204D"/>
    <w:rsid w:val="005349B0"/>
    <w:rsid w:val="00560747"/>
    <w:rsid w:val="005A08DB"/>
    <w:rsid w:val="00662674"/>
    <w:rsid w:val="006B5C63"/>
    <w:rsid w:val="006B662C"/>
    <w:rsid w:val="006E422F"/>
    <w:rsid w:val="00736667"/>
    <w:rsid w:val="00752F44"/>
    <w:rsid w:val="00940EC1"/>
    <w:rsid w:val="00957B86"/>
    <w:rsid w:val="00973D07"/>
    <w:rsid w:val="009F066A"/>
    <w:rsid w:val="00B430EC"/>
    <w:rsid w:val="00B57AC7"/>
    <w:rsid w:val="00CF592D"/>
    <w:rsid w:val="00D40CFF"/>
    <w:rsid w:val="00D61CB6"/>
    <w:rsid w:val="00D7231F"/>
    <w:rsid w:val="00EA3E34"/>
    <w:rsid w:val="00EE6925"/>
    <w:rsid w:val="00FC52B7"/>
    <w:rsid w:val="00FC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2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D0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422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97</Words>
  <Characters>556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ЛН</dc:creator>
  <cp:keywords/>
  <dc:description/>
  <cp:lastModifiedBy>I</cp:lastModifiedBy>
  <cp:revision>3</cp:revision>
  <cp:lastPrinted>2018-06-04T04:26:00Z</cp:lastPrinted>
  <dcterms:created xsi:type="dcterms:W3CDTF">2018-10-04T09:30:00Z</dcterms:created>
  <dcterms:modified xsi:type="dcterms:W3CDTF">2018-10-04T10:00:00Z</dcterms:modified>
</cp:coreProperties>
</file>